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71" w:tblpY="22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4771"/>
        <w:gridCol w:w="2295"/>
        <w:gridCol w:w="2474"/>
      </w:tblGrid>
      <w:tr w:rsidR="00AA72F9" w:rsidTr="00AA72F9">
        <w:trPr>
          <w:trHeight w:val="326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Paciente : 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416000" w:rsidP="00AA72F9">
            <w:pPr>
              <w:ind w:hanging="851"/>
              <w:rPr>
                <w:rFonts w:ascii="Arial" w:hAnsi="Arial"/>
                <w:b/>
                <w:smallCaps/>
                <w:sz w:val="28"/>
              </w:rPr>
            </w:pPr>
            <w:bookmarkStart w:id="0" w:name="NomePaciente"/>
            <w:bookmarkEnd w:id="0"/>
            <w:r>
              <w:rPr>
                <w:rFonts w:ascii="Arial" w:hAnsi="Arial"/>
                <w:b/>
                <w:smallCaps/>
                <w:sz w:val="28"/>
              </w:rPr>
              <w:t>Miriam P Gomes Rodrigues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416000">
            <w:pPr>
              <w:ind w:hanging="85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Data :</w:t>
            </w:r>
            <w:r>
              <w:rPr>
                <w:rFonts w:ascii="Arial" w:hAnsi="Arial"/>
                <w:b/>
              </w:rPr>
              <w:t xml:space="preserve"> </w:t>
            </w:r>
            <w:bookmarkStart w:id="1" w:name="DataDeAtendimento"/>
            <w:bookmarkEnd w:id="1"/>
            <w:r w:rsidR="00416000">
              <w:rPr>
                <w:rFonts w:ascii="Arial" w:hAnsi="Arial"/>
                <w:b/>
              </w:rPr>
              <w:t>27/10/2020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sz w:val="20"/>
              </w:rPr>
            </w:pPr>
          </w:p>
        </w:tc>
      </w:tr>
      <w:tr w:rsidR="00AA72F9" w:rsidTr="00AA72F9">
        <w:trPr>
          <w:trHeight w:val="309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Indicação: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416000" w:rsidP="00AA72F9">
            <w:pPr>
              <w:ind w:hanging="851"/>
              <w:rPr>
                <w:rFonts w:ascii="Arial" w:hAnsi="Arial"/>
                <w:b/>
                <w:smallCaps/>
              </w:rPr>
            </w:pPr>
            <w:bookmarkStart w:id="2" w:name="Indicação"/>
            <w:bookmarkEnd w:id="2"/>
            <w:r>
              <w:rPr>
                <w:rFonts w:ascii="Arial" w:hAnsi="Arial"/>
                <w:b/>
                <w:smallCaps/>
              </w:rPr>
              <w:t xml:space="preserve"> Thiago B Jangada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AA72F9" w:rsidRDefault="00AA72F9" w:rsidP="00AA72F9">
            <w:pPr>
              <w:ind w:hanging="851"/>
              <w:rPr>
                <w:rFonts w:ascii="Arial" w:hAnsi="Arial"/>
                <w:b/>
              </w:rPr>
            </w:pPr>
          </w:p>
        </w:tc>
      </w:tr>
    </w:tbl>
    <w:p w:rsidR="0083628F" w:rsidRDefault="0083628F"/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416000" w:rsidRPr="0057164B" w:rsidRDefault="00416000" w:rsidP="00416000">
      <w:pPr>
        <w:pStyle w:val="Cabealho"/>
        <w:tabs>
          <w:tab w:val="clear" w:pos="4419"/>
          <w:tab w:val="clear" w:pos="8838"/>
          <w:tab w:val="left" w:pos="4253"/>
        </w:tabs>
        <w:ind w:left="709" w:firstLine="0"/>
        <w:rPr>
          <w:rFonts w:ascii="Arial" w:hAnsi="Arial" w:cs="Arial"/>
          <w:b/>
          <w:color w:val="000000"/>
          <w:sz w:val="28"/>
          <w:szCs w:val="28"/>
        </w:rPr>
      </w:pPr>
      <w:r w:rsidRPr="0057164B">
        <w:rPr>
          <w:rFonts w:ascii="Arial" w:hAnsi="Arial" w:cs="Arial"/>
          <w:b/>
          <w:color w:val="000000"/>
          <w:sz w:val="28"/>
          <w:szCs w:val="28"/>
        </w:rPr>
        <w:t>Radiograficamente a imagem sugere:</w:t>
      </w:r>
    </w:p>
    <w:p w:rsidR="00416000" w:rsidRPr="0057164B" w:rsidRDefault="00416000" w:rsidP="00416000">
      <w:pPr>
        <w:pStyle w:val="Cabealho"/>
        <w:tabs>
          <w:tab w:val="clear" w:pos="4419"/>
          <w:tab w:val="clear" w:pos="8838"/>
          <w:tab w:val="left" w:pos="1155"/>
        </w:tabs>
        <w:ind w:left="0" w:firstLine="0"/>
        <w:rPr>
          <w:rFonts w:ascii="Arial" w:hAnsi="Arial" w:cs="Arial"/>
          <w:color w:val="000000"/>
          <w:szCs w:val="24"/>
        </w:rPr>
      </w:pPr>
      <w:r w:rsidRPr="0057164B">
        <w:rPr>
          <w:rFonts w:ascii="Arial" w:hAnsi="Arial" w:cs="Arial"/>
          <w:color w:val="000000"/>
          <w:szCs w:val="24"/>
        </w:rPr>
        <w:tab/>
      </w:r>
    </w:p>
    <w:p w:rsidR="00416000" w:rsidRDefault="00416000" w:rsidP="0060798F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Dente parcialmente irrompido??? 18  28? 38? E 48 sugestivo;</w:t>
      </w:r>
    </w:p>
    <w:p w:rsidR="00416000" w:rsidRDefault="00416000" w:rsidP="0060798F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Obturação de conduto:21;</w:t>
      </w:r>
    </w:p>
    <w:p w:rsidR="00416000" w:rsidRDefault="00416000" w:rsidP="0060798F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radiopaca:17,16,14,24,27,37,36,46 e 47;</w:t>
      </w:r>
    </w:p>
    <w:p w:rsidR="00BF2840" w:rsidRDefault="00BF2840" w:rsidP="00BF2840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Restauração plástica:15,12,11,21,22,25,26,38,35,34,31,41,44,45,46,47 e 48?</w:t>
      </w:r>
    </w:p>
    <w:p w:rsidR="00BF2840" w:rsidRDefault="00BF2840" w:rsidP="00BF2840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Apinhamento dentário nas duas arcadas;</w:t>
      </w:r>
    </w:p>
    <w:p w:rsidR="00BF2840" w:rsidRPr="00BF2840" w:rsidRDefault="00BF2840" w:rsidP="00BF2840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Calculo supra/infra gengival generalizado;</w:t>
      </w:r>
    </w:p>
    <w:p w:rsidR="00416000" w:rsidRPr="00416000" w:rsidRDefault="00416000" w:rsidP="0060798F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142"/>
          <w:tab w:val="left" w:pos="4253"/>
        </w:tabs>
        <w:ind w:left="993" w:hanging="284"/>
        <w:rPr>
          <w:rFonts w:ascii="Arial" w:hAnsi="Arial" w:cs="Arial"/>
          <w:color w:val="000000"/>
          <w:szCs w:val="24"/>
        </w:rPr>
      </w:pPr>
      <w:r w:rsidRPr="00416000">
        <w:rPr>
          <w:rFonts w:ascii="Arial" w:hAnsi="Arial" w:cs="Arial"/>
          <w:color w:val="000000"/>
          <w:szCs w:val="24"/>
        </w:rPr>
        <w:t>Nível ósseo alveolar no terço cervical discreto e generalizado.</w:t>
      </w:r>
    </w:p>
    <w:p w:rsidR="00416000" w:rsidRPr="0057164B" w:rsidRDefault="00416000" w:rsidP="00416000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firstLine="0"/>
        <w:rPr>
          <w:rFonts w:ascii="Arial" w:hAnsi="Arial" w:cs="Arial"/>
          <w:color w:val="000000"/>
          <w:szCs w:val="24"/>
        </w:rPr>
      </w:pPr>
    </w:p>
    <w:p w:rsidR="00416000" w:rsidRPr="0057164B" w:rsidRDefault="00E03B79" w:rsidP="00416000">
      <w:pPr>
        <w:pStyle w:val="Cabealho"/>
        <w:pBdr>
          <w:bottom w:val="single" w:sz="4" w:space="1" w:color="auto"/>
        </w:pBdr>
        <w:tabs>
          <w:tab w:val="clear" w:pos="4419"/>
          <w:tab w:val="clear" w:pos="8838"/>
          <w:tab w:val="left" w:pos="142"/>
          <w:tab w:val="left" w:pos="4253"/>
        </w:tabs>
        <w:ind w:left="0" w:firstLine="0"/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1466850" cy="514350"/>
            <wp:effectExtent l="0" t="0" r="0" b="0"/>
            <wp:docPr id="4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00" w:rsidRPr="0057164B" w:rsidRDefault="00416000" w:rsidP="00416000">
      <w:pPr>
        <w:pStyle w:val="Cabealho"/>
        <w:tabs>
          <w:tab w:val="clear" w:pos="4419"/>
          <w:tab w:val="clear" w:pos="8838"/>
          <w:tab w:val="left" w:pos="142"/>
          <w:tab w:val="left" w:pos="4253"/>
        </w:tabs>
        <w:ind w:left="142"/>
        <w:rPr>
          <w:rFonts w:ascii="Arial" w:hAnsi="Arial" w:cs="Arial"/>
          <w:color w:val="000000"/>
          <w:sz w:val="20"/>
        </w:rPr>
      </w:pPr>
      <w:r w:rsidRPr="0057164B">
        <w:rPr>
          <w:rFonts w:ascii="Arial" w:hAnsi="Arial" w:cs="Arial"/>
          <w:color w:val="000000"/>
          <w:sz w:val="20"/>
        </w:rPr>
        <w:t xml:space="preserve">                                                      Drª Maria Sirlene Lipori Cardoso</w:t>
      </w:r>
    </w:p>
    <w:p w:rsidR="00416000" w:rsidRDefault="00416000" w:rsidP="00416000">
      <w:pPr>
        <w:pStyle w:val="Cabealho"/>
        <w:tabs>
          <w:tab w:val="clear" w:pos="4419"/>
          <w:tab w:val="clear" w:pos="8838"/>
          <w:tab w:val="left" w:pos="142"/>
          <w:tab w:val="left" w:pos="4253"/>
        </w:tabs>
      </w:pPr>
      <w:r w:rsidRPr="0057164B">
        <w:rPr>
          <w:rFonts w:ascii="Arial" w:hAnsi="Arial" w:cs="Arial"/>
          <w:color w:val="000000"/>
          <w:sz w:val="20"/>
        </w:rPr>
        <w:t xml:space="preserve">                                                          Radiologista</w:t>
      </w:r>
      <w:r w:rsidRPr="00E00BFD">
        <w:rPr>
          <w:rFonts w:ascii="Arial" w:hAnsi="Arial" w:cs="Arial"/>
          <w:sz w:val="20"/>
        </w:rPr>
        <w:t xml:space="preserve"> – CRO 4.009</w:t>
      </w: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  <w:spacing w:line="360" w:lineRule="auto"/>
      </w:pPr>
    </w:p>
    <w:p w:rsidR="0083628F" w:rsidRDefault="0083628F">
      <w:pPr>
        <w:pStyle w:val="Cabealho"/>
        <w:tabs>
          <w:tab w:val="clear" w:pos="4419"/>
          <w:tab w:val="clear" w:pos="8838"/>
          <w:tab w:val="left" w:pos="4253"/>
        </w:tabs>
      </w:pPr>
      <w:bookmarkStart w:id="3" w:name="_GoBack"/>
      <w:bookmarkEnd w:id="3"/>
    </w:p>
    <w:sectPr w:rsidR="00836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418" w:left="2126" w:header="68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378" w:rsidRDefault="00E03378">
      <w:r>
        <w:separator/>
      </w:r>
    </w:p>
  </w:endnote>
  <w:endnote w:type="continuationSeparator" w:id="0">
    <w:p w:rsidR="00E03378" w:rsidRDefault="00E0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44" w:rsidRPr="00E03B79" w:rsidRDefault="00E03B79" w:rsidP="00C74B44">
    <w:pPr>
      <w:pStyle w:val="Rodap"/>
      <w:jc w:val="center"/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03B79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AF9B3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nr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4moTO9cQUEVGpjQ230qJ7MWtPvDildtUTteGT4fDKQloWM5FVK2DgD+Nv+i2YQQ/ZexzYd&#10;G9uhRgrzEhIDOLQCHeNcTre58KNHFA4n0/E0TW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Dub6esZAgAAMg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-39370</wp:posOffset>
              </wp:positionV>
              <wp:extent cx="6858000" cy="0"/>
              <wp:effectExtent l="0" t="0" r="0" b="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5D1805" id="Lin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9pt,-3.1pt" to="484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XR7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" o:allowincell="f">
              <w10:wrap type="topAndBottom"/>
            </v:line>
          </w:pict>
        </mc:Fallback>
      </mc:AlternateContent>
    </w:r>
    <w:r w:rsidR="00C74B44" w:rsidRPr="00E03B79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Leonidas Garcia Rodrigues, 92 – Centro – Telêmaco Borba-PR</w:t>
    </w:r>
  </w:p>
  <w:p w:rsidR="00C74B44" w:rsidRDefault="00C74B44" w:rsidP="00C74B44">
    <w:pPr>
      <w:pStyle w:val="Rodap"/>
      <w:jc w:val="center"/>
    </w:pPr>
    <w:r w:rsidRPr="00E03B79">
      <w:rPr>
        <w:rFonts w:ascii="Arial Black" w:hAnsi="Arial Black"/>
        <w:smallCaps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42 3272 4493 – coetbradiologia@hotmail.com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378" w:rsidRDefault="00E03378">
      <w:r>
        <w:separator/>
      </w:r>
    </w:p>
  </w:footnote>
  <w:footnote w:type="continuationSeparator" w:id="0">
    <w:p w:rsidR="00E03378" w:rsidRDefault="00E0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B67" w:rsidRPr="00E03B79" w:rsidRDefault="00E03B79" w:rsidP="000D3B67">
    <w:pPr>
      <w:pStyle w:val="Cabealho"/>
      <w:jc w:val="center"/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-892810</wp:posOffset>
          </wp:positionH>
          <wp:positionV relativeFrom="paragraph">
            <wp:posOffset>-336550</wp:posOffset>
          </wp:positionV>
          <wp:extent cx="2514600" cy="1200785"/>
          <wp:effectExtent l="0" t="0" r="0" b="0"/>
          <wp:wrapNone/>
          <wp:docPr id="13" name="Imagem 13" descr="LogoH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H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B67" w:rsidRPr="00E03B79">
      <w:rPr>
        <w:rFonts w:ascii="Arial Black" w:hAnsi="Arial Black"/>
        <w:smallCaps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Laudo Radiográfico</w:t>
    </w:r>
  </w:p>
  <w:p w:rsidR="000D3B67" w:rsidRPr="00E03B79" w:rsidRDefault="000D3B67" w:rsidP="000D3B67">
    <w:pPr>
      <w:pStyle w:val="Cabealho"/>
      <w:jc w:val="center"/>
      <w:rPr>
        <w:rFonts w:ascii="Arial Black" w:hAnsi="Arial Black"/>
        <w:smallCaps/>
        <w:sz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997605" w:rsidRPr="00E03B79" w:rsidRDefault="00997605" w:rsidP="000D3B67">
    <w:pPr>
      <w:pStyle w:val="Cabealho"/>
      <w:jc w:val="center"/>
      <w:rPr>
        <w:rFonts w:ascii="Arial Black" w:hAnsi="Arial Black"/>
        <w:smallCaps/>
        <w:color w:val="000080"/>
        <w:sz w:val="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83628F" w:rsidRPr="00E03B79" w:rsidRDefault="00E03B79" w:rsidP="000D3B67">
    <w:pPr>
      <w:pStyle w:val="Cabealho"/>
      <w:jc w:val="center"/>
      <w:rPr>
        <w:rFonts w:ascii="Arial Black" w:hAnsi="Arial Black"/>
        <w:smallCaps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03B79">
      <w:rPr>
        <w:rFonts w:ascii="Arial Black" w:hAnsi="Arial Black"/>
        <w:smallCaps/>
        <w:noProof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-801370</wp:posOffset>
              </wp:positionH>
              <wp:positionV relativeFrom="paragraph">
                <wp:posOffset>13970</wp:posOffset>
              </wp:positionV>
              <wp:extent cx="6858000" cy="0"/>
              <wp:effectExtent l="0" t="0" r="0" b="0"/>
              <wp:wrapTopAndBottom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DEF864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1pt,1.1pt" to="47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3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53pjSsgoFIbG2qjR/Vk1pp+d0jpqiVqxyPD55OBtCxkJK9SwsYZwN/2nzWDGLL3Orbp&#10;2NgONVKYl5AYwKEV6BjncrrNhR89onA4mY6naQr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" o:allowincell="f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C85" w:rsidRDefault="003F6C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1D4F"/>
    <w:multiLevelType w:val="hybridMultilevel"/>
    <w:tmpl w:val="0B5299D0"/>
    <w:lvl w:ilvl="0" w:tplc="ADD42280">
      <w:numFmt w:val="bullet"/>
      <w:suff w:val="space"/>
      <w:lvlText w:val=""/>
      <w:lvlJc w:val="left"/>
      <w:pPr>
        <w:ind w:left="567" w:firstLine="142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78"/>
    <w:rsid w:val="000D3B67"/>
    <w:rsid w:val="00382107"/>
    <w:rsid w:val="003F6C85"/>
    <w:rsid w:val="00416000"/>
    <w:rsid w:val="004C1634"/>
    <w:rsid w:val="00523892"/>
    <w:rsid w:val="00701BA6"/>
    <w:rsid w:val="00720650"/>
    <w:rsid w:val="0083628F"/>
    <w:rsid w:val="00997605"/>
    <w:rsid w:val="00AA72F9"/>
    <w:rsid w:val="00BF2840"/>
    <w:rsid w:val="00C74B44"/>
    <w:rsid w:val="00E03378"/>
    <w:rsid w:val="00E0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F33B45D0-45DF-4F5A-98AC-50871BFB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ind w:left="993" w:hanging="28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0D3B67"/>
    <w:rPr>
      <w:sz w:val="24"/>
    </w:rPr>
  </w:style>
  <w:style w:type="character" w:customStyle="1" w:styleId="RodapChar">
    <w:name w:val="Rodapé Char"/>
    <w:link w:val="Rodap"/>
    <w:semiHidden/>
    <w:rsid w:val="00C74B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AUDOS2\Dados\laud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laudos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Paciente :</vt:lpstr>
    </vt:vector>
  </TitlesOfParts>
  <Company>Centro de Radiologia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Paciente :</dc:title>
  <dc:subject/>
  <dc:creator>Administrador</dc:creator>
  <cp:keywords/>
  <cp:lastModifiedBy>Usuário do Windows</cp:lastModifiedBy>
  <cp:revision>2</cp:revision>
  <cp:lastPrinted>1998-03-17T01:17:00Z</cp:lastPrinted>
  <dcterms:created xsi:type="dcterms:W3CDTF">2020-11-03T19:00:00Z</dcterms:created>
  <dcterms:modified xsi:type="dcterms:W3CDTF">2020-11-03T19:00:00Z</dcterms:modified>
</cp:coreProperties>
</file>