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6E0F9D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Reginaldo Alex Bueno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6E0F9D">
              <w:rPr>
                <w:rFonts w:ascii="Arial" w:hAnsi="Arial"/>
                <w:b/>
              </w:rPr>
              <w:t>25/11/2020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6E0F9D">
              <w:rPr>
                <w:rFonts w:ascii="Arial" w:hAnsi="Arial"/>
                <w:sz w:val="20"/>
              </w:rPr>
              <w:t>14:15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6E0F9D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>Dra. Ana Luiza Mesquita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Idade :</w:t>
            </w:r>
            <w:r>
              <w:rPr>
                <w:rFonts w:ascii="Arial" w:hAnsi="Arial"/>
                <w:b/>
              </w:rPr>
              <w:t xml:space="preserve"> </w:t>
            </w:r>
            <w:r w:rsidR="006E0F9D">
              <w:rPr>
                <w:rFonts w:ascii="Arial" w:hAnsi="Arial"/>
                <w:sz w:val="20"/>
              </w:rPr>
              <w:t>43anos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6E0F9D" w:rsidRPr="0057164B" w:rsidRDefault="006E0F9D" w:rsidP="006E0F9D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6E0F9D" w:rsidRDefault="006E0F9D" w:rsidP="006E0F9D">
      <w:pPr>
        <w:pStyle w:val="Cabealho"/>
        <w:tabs>
          <w:tab w:val="clear" w:pos="4419"/>
          <w:tab w:val="clear" w:pos="8838"/>
          <w:tab w:val="left" w:pos="1155"/>
          <w:tab w:val="left" w:pos="2400"/>
        </w:tabs>
        <w:ind w:left="0" w:firstLine="0"/>
        <w:rPr>
          <w:rFonts w:ascii="Arial" w:hAnsi="Arial" w:cs="Arial"/>
          <w:color w:val="000000"/>
          <w:szCs w:val="24"/>
        </w:rPr>
      </w:pP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14 e 36;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Destruição coronária: 24;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Área tenuamente radiolúcida no ápice do 24;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Obturação de conduto: 15;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radiopaca: 15;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plástica: 17? 16? 26,27,28? 38? 37,35,34,44,45,46,47 e 48?;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com recidiva: 16(OD);</w:t>
      </w:r>
    </w:p>
    <w:p w:rsidR="006E0F9D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generalizado;</w:t>
      </w:r>
    </w:p>
    <w:p w:rsidR="006E0F9D" w:rsidRPr="0057164B" w:rsidRDefault="006E0F9D" w:rsidP="006E0F9D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alveolar no terço cervical discreto</w:t>
      </w:r>
      <w:r w:rsidRPr="0057164B">
        <w:rPr>
          <w:rFonts w:ascii="Arial" w:hAnsi="Arial" w:cs="Arial"/>
          <w:color w:val="000000"/>
          <w:szCs w:val="24"/>
        </w:rPr>
        <w:t xml:space="preserve"> e generalizado.</w:t>
      </w:r>
    </w:p>
    <w:p w:rsidR="006E0F9D" w:rsidRPr="0057164B" w:rsidRDefault="006E0F9D" w:rsidP="006E0F9D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6E0F9D" w:rsidRDefault="0011426C" w:rsidP="006E0F9D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9D" w:rsidRPr="0057164B" w:rsidRDefault="006E0F9D" w:rsidP="006E0F9D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>Drª Maria Sirlene Lipori Cardoso</w:t>
      </w:r>
    </w:p>
    <w:p w:rsidR="006E0F9D" w:rsidRDefault="006E0F9D" w:rsidP="006E0F9D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57164B">
        <w:rPr>
          <w:rFonts w:ascii="Arial" w:hAnsi="Arial" w:cs="Arial"/>
          <w:color w:val="000000"/>
          <w:sz w:val="20"/>
        </w:rPr>
        <w:t>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6E0F9D" w:rsidRDefault="006E0F9D" w:rsidP="006E0F9D">
      <w:pPr>
        <w:pStyle w:val="Cabealho"/>
        <w:tabs>
          <w:tab w:val="clear" w:pos="4419"/>
          <w:tab w:val="clear" w:pos="8838"/>
          <w:tab w:val="left" w:pos="4253"/>
        </w:tabs>
      </w:pPr>
    </w:p>
    <w:p w:rsidR="006E0F9D" w:rsidRDefault="006E0F9D" w:rsidP="006E0F9D">
      <w:pPr>
        <w:pStyle w:val="Cabealho"/>
        <w:tabs>
          <w:tab w:val="clear" w:pos="4419"/>
          <w:tab w:val="clear" w:pos="8838"/>
          <w:tab w:val="left" w:pos="4253"/>
        </w:tabs>
      </w:pPr>
    </w:p>
    <w:p w:rsidR="006E0F9D" w:rsidRDefault="006E0F9D" w:rsidP="006E0F9D">
      <w:pPr>
        <w:pStyle w:val="Cabealho"/>
        <w:tabs>
          <w:tab w:val="clear" w:pos="4419"/>
          <w:tab w:val="clear" w:pos="8838"/>
          <w:tab w:val="left" w:pos="4253"/>
        </w:tabs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60" w:rsidRDefault="009B6F60">
      <w:r>
        <w:separator/>
      </w:r>
    </w:p>
  </w:endnote>
  <w:endnote w:type="continuationSeparator" w:id="0">
    <w:p w:rsidR="009B6F60" w:rsidRDefault="009B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11426C" w:rsidRDefault="0011426C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1426C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FC1D5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2B647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11426C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11426C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60" w:rsidRDefault="009B6F60">
      <w:r>
        <w:separator/>
      </w:r>
    </w:p>
  </w:footnote>
  <w:footnote w:type="continuationSeparator" w:id="0">
    <w:p w:rsidR="009B6F60" w:rsidRDefault="009B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11426C" w:rsidRDefault="0011426C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11426C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11426C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11426C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11426C" w:rsidRDefault="0011426C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1426C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963E4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60"/>
    <w:rsid w:val="000D3B67"/>
    <w:rsid w:val="0011426C"/>
    <w:rsid w:val="00382107"/>
    <w:rsid w:val="003F6C85"/>
    <w:rsid w:val="004C1634"/>
    <w:rsid w:val="00523892"/>
    <w:rsid w:val="006E0F9D"/>
    <w:rsid w:val="00701BA6"/>
    <w:rsid w:val="00720650"/>
    <w:rsid w:val="0083628F"/>
    <w:rsid w:val="00997605"/>
    <w:rsid w:val="009B6F60"/>
    <w:rsid w:val="00AA72F9"/>
    <w:rsid w:val="00C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C5901E51-E8B1-4A72-A070-FF457EEC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F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Usuário do Windows</dc:creator>
  <cp:keywords/>
  <cp:lastModifiedBy>Usuário do Windows</cp:lastModifiedBy>
  <cp:revision>2</cp:revision>
  <cp:lastPrinted>2020-11-25T17:57:00Z</cp:lastPrinted>
  <dcterms:created xsi:type="dcterms:W3CDTF">2020-12-01T11:35:00Z</dcterms:created>
  <dcterms:modified xsi:type="dcterms:W3CDTF">2020-12-01T11:35:00Z</dcterms:modified>
</cp:coreProperties>
</file>